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3623"/>
        <w:gridCol w:w="6165"/>
      </w:tblGrid>
      <w:tr w:rsidR="00B15A02" w:rsidRPr="00142FD5" w:rsidTr="00EF1143"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:rsidR="00B15A02" w:rsidRPr="003600A0" w:rsidRDefault="00B15A02" w:rsidP="00142FD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754471">
              <w:rPr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5D404C">
              <w:rPr>
                <w:rFonts w:ascii="Arial Unicode MS" w:eastAsia="Arial Unicode MS" w:hAnsi="Arial Unicode MS" w:cs="Arial Unicode M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91.5pt">
                  <v:imagedata r:id="rId6" o:title=""/>
                </v:shape>
              </w:pic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:rsidR="00B15A02" w:rsidRPr="00142FD5" w:rsidRDefault="00B15A02" w:rsidP="00142FD5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142FD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Projeto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Estudo </w:t>
            </w:r>
            <w:r w:rsidRPr="00142FD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do Ambiente Físico da Baía de Todos os Santos</w:t>
            </w:r>
          </w:p>
          <w:p w:rsidR="00B15A02" w:rsidRPr="00142FD5" w:rsidRDefault="00B15A02" w:rsidP="00142F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42FD5">
              <w:rPr>
                <w:rFonts w:ascii="Arial Unicode MS" w:eastAsia="Arial Unicode MS" w:hAnsi="Arial Unicode MS" w:cs="Arial Unicode MS"/>
                <w:sz w:val="18"/>
                <w:szCs w:val="18"/>
              </w:rPr>
              <w:t>Projeto FAPESB convênio FAPEX 080337</w:t>
            </w:r>
          </w:p>
          <w:p w:rsidR="00B15A02" w:rsidRPr="00142FD5" w:rsidRDefault="00B15A02" w:rsidP="00142F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B15A02" w:rsidRPr="00142FD5" w:rsidRDefault="00B15A02" w:rsidP="00142F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42FD5">
              <w:rPr>
                <w:rFonts w:ascii="Arial Unicode MS" w:eastAsia="Arial Unicode MS" w:hAnsi="Arial Unicode MS" w:cs="Arial Unicode MS"/>
                <w:sz w:val="18"/>
                <w:szCs w:val="18"/>
              </w:rPr>
              <w:t>Coordenação: Prof. Dr. Jailson B. de Andrade</w:t>
            </w:r>
          </w:p>
          <w:p w:rsidR="00B15A02" w:rsidRPr="00142FD5" w:rsidRDefault="00B15A02" w:rsidP="00142F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42FD5">
              <w:rPr>
                <w:rFonts w:ascii="Arial Unicode MS" w:eastAsia="Arial Unicode MS" w:hAnsi="Arial Unicode MS" w:cs="Arial Unicode MS"/>
                <w:sz w:val="18"/>
                <w:szCs w:val="18"/>
              </w:rPr>
              <w:t>Vice-coordenação do Ambiente Humano: Profa. Dra. Núbia Ribeiro</w:t>
            </w:r>
          </w:p>
          <w:p w:rsidR="00B15A02" w:rsidRPr="00142FD5" w:rsidRDefault="00B15A02" w:rsidP="00142FD5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42FD5">
              <w:rPr>
                <w:rFonts w:ascii="Arial Unicode MS" w:eastAsia="Arial Unicode MS" w:hAnsi="Arial Unicode MS" w:cs="Arial Unicode MS"/>
                <w:sz w:val="18"/>
                <w:szCs w:val="18"/>
              </w:rPr>
              <w:t>Vice-coordena</w:t>
            </w:r>
            <w:r w:rsidRPr="00142FD5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çã</w:t>
            </w:r>
            <w:r w:rsidRPr="00142FD5">
              <w:rPr>
                <w:rFonts w:ascii="Arial Unicode MS" w:eastAsia="Arial Unicode MS" w:hAnsi="Arial Unicode MS" w:cs="Arial Unicode MS"/>
                <w:sz w:val="18"/>
                <w:szCs w:val="18"/>
              </w:rPr>
              <w:t>o do Ambiente Físico: Profa. Dra. Vanessa Hatje</w:t>
            </w:r>
          </w:p>
          <w:p w:rsidR="00B15A02" w:rsidRPr="00142FD5" w:rsidRDefault="00B15A02" w:rsidP="00142FD5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B15A02" w:rsidRDefault="00B15A02" w:rsidP="00463219">
      <w:pPr>
        <w:jc w:val="center"/>
        <w:rPr>
          <w:rFonts w:ascii="Arial" w:eastAsia="Arial Unicode MS" w:hAnsi="Arial" w:cs="Arial"/>
          <w:b/>
        </w:rPr>
      </w:pPr>
    </w:p>
    <w:p w:rsidR="00B15A02" w:rsidRPr="003600A0" w:rsidRDefault="00B15A02" w:rsidP="00463219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3600A0">
        <w:rPr>
          <w:rFonts w:ascii="Arial" w:eastAsia="Arial Unicode MS" w:hAnsi="Arial" w:cs="Arial"/>
          <w:b/>
          <w:sz w:val="24"/>
          <w:szCs w:val="24"/>
        </w:rPr>
        <w:t>TERMO DE RESPONSABILIDADE</w:t>
      </w:r>
    </w:p>
    <w:p w:rsidR="00B15A02" w:rsidRPr="00BE7546" w:rsidRDefault="00B15A02" w:rsidP="00BE7546">
      <w:pPr>
        <w:jc w:val="both"/>
        <w:rPr>
          <w:rFonts w:ascii="Arial" w:hAnsi="Arial" w:cs="Arial"/>
        </w:rPr>
      </w:pPr>
      <w:r w:rsidRPr="00BE7546">
        <w:rPr>
          <w:rFonts w:ascii="Arial" w:hAnsi="Arial" w:cs="Arial"/>
        </w:rPr>
        <w:t>Eu, ______________________________________, CPF________________________, RG_____________________, residente à____________________________________, __________________</w:t>
      </w:r>
      <w:r>
        <w:rPr>
          <w:rFonts w:ascii="Arial" w:hAnsi="Arial" w:cs="Arial"/>
        </w:rPr>
        <w:t xml:space="preserve"> </w:t>
      </w:r>
      <w:r w:rsidRPr="00BE7546">
        <w:rPr>
          <w:rFonts w:ascii="Arial" w:hAnsi="Arial" w:cs="Arial"/>
        </w:rPr>
        <w:t>(bairro), ______________</w:t>
      </w:r>
      <w:r>
        <w:rPr>
          <w:rFonts w:ascii="Arial" w:hAnsi="Arial" w:cs="Arial"/>
        </w:rPr>
        <w:t xml:space="preserve"> </w:t>
      </w:r>
      <w:r w:rsidRPr="00BE7546">
        <w:rPr>
          <w:rFonts w:ascii="Arial" w:hAnsi="Arial" w:cs="Arial"/>
        </w:rPr>
        <w:t xml:space="preserve">(cidade), BA, estou ciente que ao assumir a responsabilidade como condutor do veículo HILUX Prata, Placa </w:t>
      </w:r>
      <w:r w:rsidRPr="00BE7546">
        <w:rPr>
          <w:rFonts w:ascii="Arial" w:eastAsia="Arial Unicode MS" w:hAnsi="Arial" w:cs="Arial"/>
        </w:rPr>
        <w:t>NTL 0362</w:t>
      </w:r>
      <w:r w:rsidRPr="00BE7546">
        <w:rPr>
          <w:rFonts w:ascii="Arial" w:hAnsi="Arial" w:cs="Arial"/>
        </w:rPr>
        <w:t xml:space="preserve">, conheço as normas, direitos e responsabilidades, bem como preenchi os formulários </w:t>
      </w:r>
      <w:r w:rsidRPr="00BE7546">
        <w:rPr>
          <w:rFonts w:ascii="Arial" w:eastAsia="Arial Unicode MS" w:hAnsi="Arial" w:cs="Arial"/>
        </w:rPr>
        <w:t xml:space="preserve">TERMO DE ACEITE E NORMAS PARA EMPRÉSTIMO / USO DO VEÍCULO, CADASTRO DE CONDUTOR </w:t>
      </w:r>
      <w:r>
        <w:rPr>
          <w:rFonts w:ascii="Arial" w:eastAsia="Arial Unicode MS" w:hAnsi="Arial" w:cs="Arial"/>
        </w:rPr>
        <w:t>e</w:t>
      </w:r>
      <w:r w:rsidRPr="00BE7546">
        <w:rPr>
          <w:rFonts w:ascii="Arial" w:eastAsia="Arial Unicode MS" w:hAnsi="Arial" w:cs="Arial"/>
        </w:rPr>
        <w:t xml:space="preserve"> FORMULÁRIO DE EMPRÉSTIMO DE CARRO, </w:t>
      </w:r>
      <w:r w:rsidRPr="00BE7546">
        <w:rPr>
          <w:rFonts w:ascii="Arial" w:hAnsi="Arial" w:cs="Arial"/>
        </w:rPr>
        <w:t>referentes ao uso do mesmo. Ademais, autorizo que os participantes, listados abaixo, do Sub-projeto_________________________________________, integrante do Eixo ________________________________________, a conduzirem o veículo.</w:t>
      </w:r>
    </w:p>
    <w:p w:rsidR="00B15A02" w:rsidRPr="00BE7546" w:rsidRDefault="00B15A02" w:rsidP="00EF114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E7546">
        <w:rPr>
          <w:rFonts w:ascii="Arial" w:hAnsi="Arial" w:cs="Arial"/>
          <w:sz w:val="22"/>
          <w:szCs w:val="22"/>
        </w:rPr>
        <w:t>Membros da equipe:</w:t>
      </w:r>
    </w:p>
    <w:p w:rsidR="00B15A02" w:rsidRPr="003600A0" w:rsidRDefault="00B15A02" w:rsidP="00EF114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E7546">
        <w:rPr>
          <w:rFonts w:ascii="Arial" w:hAnsi="Arial" w:cs="Arial"/>
          <w:sz w:val="22"/>
          <w:szCs w:val="22"/>
        </w:rPr>
        <w:t>Nome</w:t>
      </w:r>
      <w:r w:rsidRPr="003600A0">
        <w:rPr>
          <w:rFonts w:ascii="Arial" w:hAnsi="Arial" w:cs="Arial"/>
          <w:sz w:val="22"/>
          <w:szCs w:val="22"/>
        </w:rPr>
        <w:t>:____________________________________</w:t>
      </w:r>
    </w:p>
    <w:p w:rsidR="00B15A02" w:rsidRPr="003600A0" w:rsidRDefault="00B15A02" w:rsidP="00EF114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600A0">
        <w:rPr>
          <w:rFonts w:ascii="Arial" w:hAnsi="Arial" w:cs="Arial"/>
          <w:sz w:val="22"/>
          <w:szCs w:val="22"/>
        </w:rPr>
        <w:t>Endereço: __________________________________</w:t>
      </w:r>
    </w:p>
    <w:p w:rsidR="00B15A02" w:rsidRPr="00BE61C7" w:rsidRDefault="00B15A02" w:rsidP="00EF114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BE61C7">
        <w:rPr>
          <w:rFonts w:ascii="Arial" w:hAnsi="Arial" w:cs="Arial"/>
          <w:sz w:val="22"/>
          <w:szCs w:val="22"/>
          <w:lang w:val="it-IT"/>
        </w:rPr>
        <w:t>Telefone:__________________________ E- mail:____________________________</w:t>
      </w:r>
    </w:p>
    <w:p w:rsidR="00B15A02" w:rsidRPr="00BE61C7" w:rsidRDefault="00B15A02" w:rsidP="003600A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BE61C7">
        <w:rPr>
          <w:rFonts w:ascii="Arial" w:hAnsi="Arial" w:cs="Arial"/>
          <w:sz w:val="22"/>
          <w:szCs w:val="22"/>
          <w:lang w:val="it-IT"/>
        </w:rPr>
        <w:t xml:space="preserve">CPF:___________________________  RG:____________________________. </w:t>
      </w:r>
    </w:p>
    <w:p w:rsidR="00B15A02" w:rsidRPr="00BE61C7" w:rsidRDefault="00B15A02" w:rsidP="003600A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</w:p>
    <w:p w:rsidR="00B15A02" w:rsidRPr="00BE61C7" w:rsidRDefault="00B15A02" w:rsidP="003600A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it-IT"/>
        </w:rPr>
      </w:pPr>
      <w:r w:rsidRPr="00BE61C7">
        <w:rPr>
          <w:rFonts w:ascii="Arial" w:hAnsi="Arial" w:cs="Arial"/>
          <w:sz w:val="22"/>
          <w:szCs w:val="22"/>
          <w:lang w:val="it-IT"/>
        </w:rPr>
        <w:t>Nome:____________________________________</w:t>
      </w:r>
    </w:p>
    <w:p w:rsidR="00B15A02" w:rsidRPr="003600A0" w:rsidRDefault="00B15A02" w:rsidP="003600A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600A0">
        <w:rPr>
          <w:rFonts w:ascii="Arial" w:hAnsi="Arial" w:cs="Arial"/>
          <w:sz w:val="22"/>
          <w:szCs w:val="22"/>
        </w:rPr>
        <w:t>Endereço: __________________________________</w:t>
      </w:r>
    </w:p>
    <w:p w:rsidR="00B15A02" w:rsidRPr="003600A0" w:rsidRDefault="00B15A02" w:rsidP="003600A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600A0">
        <w:rPr>
          <w:rFonts w:ascii="Arial" w:hAnsi="Arial" w:cs="Arial"/>
          <w:sz w:val="22"/>
          <w:szCs w:val="22"/>
        </w:rPr>
        <w:t>Telefone:__________________________ E- mail:____________________________</w:t>
      </w:r>
    </w:p>
    <w:p w:rsidR="00B15A02" w:rsidRPr="003600A0" w:rsidRDefault="00B15A02" w:rsidP="003600A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600A0">
        <w:rPr>
          <w:rFonts w:ascii="Arial" w:hAnsi="Arial" w:cs="Arial"/>
          <w:sz w:val="22"/>
          <w:szCs w:val="22"/>
        </w:rPr>
        <w:t xml:space="preserve">CPF:___________________________  RG:____________________________. </w:t>
      </w:r>
    </w:p>
    <w:p w:rsidR="00B15A02" w:rsidRPr="003600A0" w:rsidRDefault="00B15A02" w:rsidP="003600A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15A02" w:rsidRPr="003600A0" w:rsidRDefault="00B15A02" w:rsidP="003600A0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600A0">
        <w:rPr>
          <w:rFonts w:ascii="Arial" w:hAnsi="Arial" w:cs="Arial"/>
          <w:sz w:val="22"/>
          <w:szCs w:val="22"/>
        </w:rPr>
        <w:t>Reconheço que assumirei plena responsabilidade, inclusive quaisquer multa e/ou franquia do veículo em caso de sinistro, enquanto o veículo estiver em uso por mim e/ou os integrantes da minha equipe de pesquisa, por mim autorizados, conforme identificados acima.</w:t>
      </w:r>
    </w:p>
    <w:p w:rsidR="00B15A02" w:rsidRPr="003600A0" w:rsidRDefault="00B15A02" w:rsidP="003600A0">
      <w:pPr>
        <w:jc w:val="both"/>
        <w:rPr>
          <w:rFonts w:ascii="Arial" w:hAnsi="Arial" w:cs="Arial"/>
        </w:rPr>
      </w:pPr>
      <w:r w:rsidRPr="003600A0">
        <w:rPr>
          <w:rFonts w:ascii="Arial" w:hAnsi="Arial" w:cs="Arial"/>
        </w:rPr>
        <w:t>Salvador,_____ de___________________de  2010.</w:t>
      </w:r>
    </w:p>
    <w:p w:rsidR="00B15A02" w:rsidRPr="003600A0" w:rsidRDefault="00B15A02" w:rsidP="003600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B15A02" w:rsidRDefault="00B15A02" w:rsidP="00EF1143">
      <w:pPr>
        <w:jc w:val="both"/>
        <w:rPr>
          <w:rFonts w:ascii="Arial" w:hAnsi="Arial" w:cs="Arial"/>
        </w:rPr>
      </w:pPr>
      <w:r w:rsidRPr="003600A0">
        <w:rPr>
          <w:rFonts w:ascii="Arial" w:hAnsi="Arial" w:cs="Arial"/>
        </w:rPr>
        <w:t>Assinatura</w:t>
      </w:r>
      <w:r>
        <w:rPr>
          <w:rFonts w:ascii="Arial" w:hAnsi="Arial" w:cs="Arial"/>
        </w:rPr>
        <w:t xml:space="preserve"> d</w:t>
      </w:r>
      <w:r w:rsidRPr="003600A0">
        <w:rPr>
          <w:rFonts w:ascii="Arial" w:hAnsi="Arial" w:cs="Arial"/>
        </w:rPr>
        <w:t>o pesquisador responsável</w:t>
      </w:r>
    </w:p>
    <w:p w:rsidR="00B15A02" w:rsidRDefault="00B15A02" w:rsidP="00EF1143">
      <w:pPr>
        <w:jc w:val="both"/>
        <w:rPr>
          <w:rFonts w:ascii="Arial" w:hAnsi="Arial" w:cs="Arial"/>
        </w:rPr>
      </w:pPr>
    </w:p>
    <w:p w:rsidR="00B15A02" w:rsidRPr="003600A0" w:rsidRDefault="00B15A02" w:rsidP="00EF1143">
      <w:pPr>
        <w:spacing w:after="0" w:line="240" w:lineRule="auto"/>
        <w:jc w:val="both"/>
        <w:rPr>
          <w:rFonts w:ascii="Arial" w:eastAsia="Arial Unicode MS" w:hAnsi="Arial" w:cs="Arial"/>
        </w:rPr>
      </w:pPr>
      <w:r w:rsidRPr="003600A0">
        <w:rPr>
          <w:rFonts w:ascii="Arial" w:eastAsia="Arial Unicode MS" w:hAnsi="Arial" w:cs="Arial"/>
        </w:rPr>
        <w:t>Testemunha ________________________________________________________________________</w:t>
      </w:r>
    </w:p>
    <w:p w:rsidR="00B15A02" w:rsidRPr="003600A0" w:rsidRDefault="00B15A02" w:rsidP="00EF1143">
      <w:pPr>
        <w:spacing w:after="0" w:line="240" w:lineRule="auto"/>
        <w:jc w:val="both"/>
        <w:rPr>
          <w:rFonts w:ascii="Arial" w:eastAsia="Arial Unicode MS" w:hAnsi="Arial" w:cs="Arial"/>
        </w:rPr>
      </w:pPr>
      <w:r w:rsidRPr="003600A0">
        <w:rPr>
          <w:rFonts w:ascii="Arial" w:eastAsia="Arial Unicode MS" w:hAnsi="Arial" w:cs="Arial"/>
        </w:rPr>
        <w:t>(nome por extenso, assinatura e CPF)</w:t>
      </w:r>
    </w:p>
    <w:p w:rsidR="00B15A02" w:rsidRPr="003600A0" w:rsidRDefault="00B15A02" w:rsidP="00EF1143">
      <w:pPr>
        <w:spacing w:after="0" w:line="240" w:lineRule="auto"/>
        <w:jc w:val="both"/>
        <w:rPr>
          <w:rFonts w:ascii="Arial" w:eastAsia="Arial Unicode MS" w:hAnsi="Arial" w:cs="Arial"/>
        </w:rPr>
      </w:pPr>
    </w:p>
    <w:p w:rsidR="00B15A02" w:rsidRDefault="00B15A02" w:rsidP="00EF1143">
      <w:pPr>
        <w:spacing w:after="0" w:line="240" w:lineRule="auto"/>
        <w:jc w:val="both"/>
        <w:rPr>
          <w:rFonts w:ascii="Arial" w:eastAsia="Arial Unicode MS" w:hAnsi="Arial" w:cs="Arial"/>
        </w:rPr>
      </w:pPr>
    </w:p>
    <w:p w:rsidR="00B15A02" w:rsidRPr="003600A0" w:rsidRDefault="00B15A02" w:rsidP="00EF1143">
      <w:pPr>
        <w:spacing w:after="0" w:line="240" w:lineRule="auto"/>
        <w:jc w:val="both"/>
        <w:rPr>
          <w:rFonts w:ascii="Arial" w:eastAsia="Arial Unicode MS" w:hAnsi="Arial" w:cs="Arial"/>
        </w:rPr>
      </w:pPr>
      <w:r w:rsidRPr="003600A0">
        <w:rPr>
          <w:rFonts w:ascii="Arial" w:eastAsia="Arial Unicode MS" w:hAnsi="Arial" w:cs="Arial"/>
        </w:rPr>
        <w:t>Testemunha ________________________________________________________________________</w:t>
      </w:r>
    </w:p>
    <w:p w:rsidR="00B15A02" w:rsidRPr="003600A0" w:rsidRDefault="00B15A02" w:rsidP="00EF1143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3600A0">
        <w:rPr>
          <w:rFonts w:ascii="Arial" w:eastAsia="Arial Unicode MS" w:hAnsi="Arial" w:cs="Arial"/>
        </w:rPr>
        <w:t>(nome por extenso, assinatura e CPF)</w:t>
      </w:r>
    </w:p>
    <w:sectPr w:rsidR="00B15A02" w:rsidRPr="003600A0" w:rsidSect="00EF1143">
      <w:footerReference w:type="default" r:id="rId7"/>
      <w:pgSz w:w="11906" w:h="16838"/>
      <w:pgMar w:top="1134" w:right="1134" w:bottom="907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02" w:rsidRDefault="00B15A02" w:rsidP="00B057B9">
      <w:pPr>
        <w:spacing w:after="0" w:line="240" w:lineRule="auto"/>
      </w:pPr>
      <w:r>
        <w:separator/>
      </w:r>
    </w:p>
  </w:endnote>
  <w:endnote w:type="continuationSeparator" w:id="0">
    <w:p w:rsidR="00B15A02" w:rsidRDefault="00B15A02" w:rsidP="00B0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02" w:rsidRDefault="00B15A02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B15A02" w:rsidRDefault="00B15A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02" w:rsidRDefault="00B15A02" w:rsidP="00B057B9">
      <w:pPr>
        <w:spacing w:after="0" w:line="240" w:lineRule="auto"/>
      </w:pPr>
      <w:r>
        <w:separator/>
      </w:r>
    </w:p>
  </w:footnote>
  <w:footnote w:type="continuationSeparator" w:id="0">
    <w:p w:rsidR="00B15A02" w:rsidRDefault="00B15A02" w:rsidP="00B05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219"/>
    <w:rsid w:val="00004D5D"/>
    <w:rsid w:val="000D5B0F"/>
    <w:rsid w:val="00142FD5"/>
    <w:rsid w:val="00243971"/>
    <w:rsid w:val="002B1F7A"/>
    <w:rsid w:val="003600A0"/>
    <w:rsid w:val="003B3C9A"/>
    <w:rsid w:val="00463219"/>
    <w:rsid w:val="0047706C"/>
    <w:rsid w:val="004A35ED"/>
    <w:rsid w:val="004A7A7F"/>
    <w:rsid w:val="005C1F3A"/>
    <w:rsid w:val="005D404C"/>
    <w:rsid w:val="006F0966"/>
    <w:rsid w:val="007139BA"/>
    <w:rsid w:val="00726D63"/>
    <w:rsid w:val="00750F88"/>
    <w:rsid w:val="00754471"/>
    <w:rsid w:val="00835EE6"/>
    <w:rsid w:val="008E75CE"/>
    <w:rsid w:val="00932D09"/>
    <w:rsid w:val="009E0732"/>
    <w:rsid w:val="00A26798"/>
    <w:rsid w:val="00A44FD3"/>
    <w:rsid w:val="00A57A7B"/>
    <w:rsid w:val="00B057B9"/>
    <w:rsid w:val="00B15A02"/>
    <w:rsid w:val="00BC5BDE"/>
    <w:rsid w:val="00BE1690"/>
    <w:rsid w:val="00BE61C7"/>
    <w:rsid w:val="00BE7546"/>
    <w:rsid w:val="00C73D83"/>
    <w:rsid w:val="00C84984"/>
    <w:rsid w:val="00C91948"/>
    <w:rsid w:val="00CA231C"/>
    <w:rsid w:val="00CC68FA"/>
    <w:rsid w:val="00CD2FB3"/>
    <w:rsid w:val="00D01B45"/>
    <w:rsid w:val="00DC0EE2"/>
    <w:rsid w:val="00E43669"/>
    <w:rsid w:val="00EE51DE"/>
    <w:rsid w:val="00EF1143"/>
    <w:rsid w:val="00F4376B"/>
    <w:rsid w:val="00FA416C"/>
    <w:rsid w:val="00FC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A7B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835E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C849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05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57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5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057B9"/>
    <w:rPr>
      <w:rFonts w:cs="Times New Roman"/>
    </w:rPr>
  </w:style>
  <w:style w:type="character" w:customStyle="1" w:styleId="EstiloDeEmail21">
    <w:name w:val="EmailStyle21"/>
    <w:aliases w:val="EmailStyle21"/>
    <w:basedOn w:val="DefaultParagraphFont"/>
    <w:uiPriority w:val="99"/>
    <w:semiHidden/>
    <w:personal/>
    <w:rsid w:val="00835EE6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835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334</Words>
  <Characters>1806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Gisele Rocha</dc:creator>
  <cp:keywords/>
  <dc:description/>
  <cp:lastModifiedBy>Vanessa Hatje</cp:lastModifiedBy>
  <cp:revision>2</cp:revision>
  <dcterms:created xsi:type="dcterms:W3CDTF">2010-09-10T12:48:00Z</dcterms:created>
  <dcterms:modified xsi:type="dcterms:W3CDTF">2010-09-10T12:48:00Z</dcterms:modified>
</cp:coreProperties>
</file>